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830" w:rsidRDefault="003B2830" w:rsidP="003B2830">
      <w:pPr>
        <w:pStyle w:val="Heading2"/>
      </w:pPr>
      <w:r>
        <w:t>P</w:t>
      </w:r>
      <w:r w:rsidR="000A7CC1">
        <w:t xml:space="preserve">urchase </w:t>
      </w:r>
      <w:r>
        <w:t>O</w:t>
      </w:r>
      <w:r w:rsidR="000A7CC1">
        <w:t>rders</w:t>
      </w:r>
    </w:p>
    <w:p w:rsidR="003B2830" w:rsidRDefault="003B2830" w:rsidP="003B2830"/>
    <w:p w:rsidR="003B2830" w:rsidRDefault="003B2830" w:rsidP="003B2830">
      <w:r>
        <w:t>&lt;</w:t>
      </w:r>
      <w:proofErr w:type="spellStart"/>
      <w:r>
        <w:t>Vendor.Vendor_Name</w:t>
      </w:r>
      <w:proofErr w:type="spellEnd"/>
      <w:r>
        <w:t>/&gt;</w:t>
      </w:r>
    </w:p>
    <w:p w:rsidR="003B2830" w:rsidRDefault="003B2830" w:rsidP="003B2830">
      <w:r>
        <w:t>&lt;</w:t>
      </w:r>
      <w:proofErr w:type="spellStart"/>
      <w:r>
        <w:t>Vendor.Vendor_Contact</w:t>
      </w:r>
      <w:proofErr w:type="spellEnd"/>
      <w:r>
        <w:t>/&gt;</w:t>
      </w:r>
    </w:p>
    <w:p w:rsidR="003B2830" w:rsidRDefault="003B2830" w:rsidP="003B2830"/>
    <w:p w:rsidR="003B2830" w:rsidRDefault="003B2830" w:rsidP="003B2830"/>
    <w:p w:rsidR="003B2830" w:rsidRDefault="003B2830" w:rsidP="003B2830">
      <w:r>
        <w:t xml:space="preserve"> </w:t>
      </w:r>
    </w:p>
    <w:p w:rsidR="003B2830" w:rsidRDefault="003B2830" w:rsidP="003B2830">
      <w:r>
        <w:t>Dear &lt;</w:t>
      </w:r>
      <w:proofErr w:type="spellStart"/>
      <w:r>
        <w:t>Vendor.Vendor_Contact</w:t>
      </w:r>
      <w:proofErr w:type="spellEnd"/>
      <w:r>
        <w:t>/&gt;</w:t>
      </w:r>
    </w:p>
    <w:p w:rsidR="003B2830" w:rsidRDefault="003B2830" w:rsidP="003B2830">
      <w:bookmarkStart w:id="0" w:name="_GoBack"/>
      <w:bookmarkEnd w:id="0"/>
    </w:p>
    <w:p w:rsidR="003B2830" w:rsidRDefault="003B2830" w:rsidP="003B2830">
      <w:r>
        <w:t xml:space="preserve"> </w:t>
      </w:r>
    </w:p>
    <w:p w:rsidR="003B2830" w:rsidRDefault="003B2830" w:rsidP="003B2830">
      <w:r>
        <w:t xml:space="preserve">Attached is a new or updated Purchase Order. </w:t>
      </w:r>
    </w:p>
    <w:p w:rsidR="003B2830" w:rsidRDefault="003B2830" w:rsidP="003B2830"/>
    <w:p w:rsidR="003B2830" w:rsidRDefault="003B2830" w:rsidP="003B2830">
      <w:r>
        <w:t>Please process this and confirm the shipment date at your earliest convenience.</w:t>
      </w:r>
    </w:p>
    <w:p w:rsidR="003B2830" w:rsidRDefault="003B2830" w:rsidP="003B2830"/>
    <w:p w:rsidR="003B2830" w:rsidRDefault="003B2830" w:rsidP="003B2830">
      <w:r>
        <w:t>Please let me know if you have any questions.</w:t>
      </w:r>
    </w:p>
    <w:p w:rsidR="003B2830" w:rsidRDefault="003B2830" w:rsidP="003B2830"/>
    <w:p w:rsidR="003B2830" w:rsidRDefault="003B2830" w:rsidP="003B2830">
      <w:r>
        <w:t>Sincerely,</w:t>
      </w:r>
    </w:p>
    <w:p w:rsidR="003B2830" w:rsidRDefault="003B2830" w:rsidP="003B2830">
      <w:pPr>
        <w:pStyle w:val="Heading3"/>
        <w:rPr>
          <w:rFonts w:ascii="Calibri" w:hAnsi="Calibri"/>
          <w:b w:val="0"/>
          <w:caps w:val="0"/>
          <w:color w:val="auto"/>
          <w:sz w:val="22"/>
          <w:szCs w:val="22"/>
          <w:lang w:val="en-US"/>
        </w:rPr>
      </w:pPr>
    </w:p>
    <w:p w:rsidR="003B2830" w:rsidRPr="003B2830" w:rsidRDefault="003B2830" w:rsidP="003B2830"/>
    <w:p w:rsidR="003B2830" w:rsidRDefault="003B2830" w:rsidP="003B2830"/>
    <w:p w:rsidR="003B2830" w:rsidRDefault="003B2830" w:rsidP="003B2830"/>
    <w:p w:rsidR="003B2830" w:rsidRDefault="003B2830" w:rsidP="003B2830">
      <w:pPr>
        <w:pStyle w:val="Heading2"/>
      </w:pPr>
      <w:r>
        <w:t>RGA</w:t>
      </w:r>
    </w:p>
    <w:p w:rsidR="003B2830" w:rsidRPr="003B2830" w:rsidRDefault="003B2830" w:rsidP="003B2830"/>
    <w:p w:rsidR="003B2830" w:rsidRDefault="003B2830" w:rsidP="003B2830">
      <w:r>
        <w:t>&lt;</w:t>
      </w:r>
      <w:proofErr w:type="spellStart"/>
      <w:r>
        <w:t>SalesDocument.Customer_Name</w:t>
      </w:r>
      <w:proofErr w:type="spellEnd"/>
      <w:r>
        <w:t>/&gt;</w:t>
      </w:r>
    </w:p>
    <w:p w:rsidR="003B2830" w:rsidRDefault="003B2830" w:rsidP="003B2830">
      <w:r>
        <w:t>&lt;SalesDocument.Address_Line_1/&gt;</w:t>
      </w:r>
    </w:p>
    <w:p w:rsidR="003B2830" w:rsidRDefault="003B2830" w:rsidP="003B2830">
      <w:r>
        <w:t>&lt;</w:t>
      </w:r>
      <w:proofErr w:type="spellStart"/>
      <w:r>
        <w:t>SalesDocument.City</w:t>
      </w:r>
      <w:proofErr w:type="spellEnd"/>
      <w:r>
        <w:t>/&gt;, &lt;</w:t>
      </w:r>
      <w:proofErr w:type="spellStart"/>
      <w:r>
        <w:t>SalesDocument.State</w:t>
      </w:r>
      <w:proofErr w:type="spellEnd"/>
      <w:r>
        <w:t>/&gt; &lt;</w:t>
      </w:r>
      <w:proofErr w:type="spellStart"/>
      <w:r>
        <w:t>SalesDocument.Zip</w:t>
      </w:r>
      <w:proofErr w:type="spellEnd"/>
      <w:r>
        <w:t>/&gt;</w:t>
      </w:r>
    </w:p>
    <w:p w:rsidR="003B2830" w:rsidRDefault="003B2830" w:rsidP="003B2830"/>
    <w:p w:rsidR="003B2830" w:rsidRDefault="003B2830" w:rsidP="003B2830">
      <w:r>
        <w:t xml:space="preserve"> </w:t>
      </w:r>
    </w:p>
    <w:p w:rsidR="003B2830" w:rsidRDefault="003B2830" w:rsidP="003B2830">
      <w:r>
        <w:t>Dear &lt;</w:t>
      </w:r>
      <w:proofErr w:type="spellStart"/>
      <w:r>
        <w:t>SalesDocument.Contact_Person</w:t>
      </w:r>
      <w:proofErr w:type="spellEnd"/>
      <w:r>
        <w:t>/&gt;,</w:t>
      </w:r>
    </w:p>
    <w:p w:rsidR="003B2830" w:rsidRDefault="003B2830" w:rsidP="003B2830"/>
    <w:p w:rsidR="003B2830" w:rsidRDefault="003B2830" w:rsidP="003B2830">
      <w:r>
        <w:t>Attached is the authorization form for your recent Return request.</w:t>
      </w:r>
    </w:p>
    <w:p w:rsidR="003B2830" w:rsidRDefault="003B2830" w:rsidP="003B2830"/>
    <w:p w:rsidR="003B2830" w:rsidRDefault="003B2830" w:rsidP="003B2830">
      <w:r>
        <w:t>Please make sure that all returns are properly packaged and labeled.</w:t>
      </w:r>
    </w:p>
    <w:p w:rsidR="003B2830" w:rsidRDefault="003B2830" w:rsidP="003B2830"/>
    <w:p w:rsidR="003B2830" w:rsidRDefault="003B2830" w:rsidP="003B2830">
      <w:r>
        <w:t>Please let me know if you have any questions.</w:t>
      </w:r>
    </w:p>
    <w:p w:rsidR="003B2830" w:rsidRDefault="003B2830" w:rsidP="003B2830"/>
    <w:p w:rsidR="003B2830" w:rsidRDefault="003B2830" w:rsidP="003B2830">
      <w:r>
        <w:t>We look forward to serving you.</w:t>
      </w:r>
    </w:p>
    <w:p w:rsidR="003B2830" w:rsidRDefault="003B2830" w:rsidP="003B2830"/>
    <w:p w:rsidR="003B2830" w:rsidRDefault="003B2830" w:rsidP="003B2830">
      <w:r>
        <w:t>Sincerely,</w:t>
      </w:r>
    </w:p>
    <w:p w:rsidR="003B2830" w:rsidRDefault="003B2830" w:rsidP="003B2830"/>
    <w:p w:rsidR="003B2830" w:rsidRDefault="003B2830" w:rsidP="003B2830"/>
    <w:p w:rsidR="003B2830" w:rsidRDefault="003B2830" w:rsidP="003B2830">
      <w:pPr>
        <w:pStyle w:val="Heading2"/>
      </w:pPr>
      <w:r>
        <w:t>Past Due</w:t>
      </w:r>
    </w:p>
    <w:p w:rsidR="003B2830" w:rsidRDefault="003B2830" w:rsidP="003B2830"/>
    <w:p w:rsidR="003B2830" w:rsidRDefault="003B2830" w:rsidP="003B2830">
      <w:r>
        <w:t>&lt;</w:t>
      </w:r>
      <w:proofErr w:type="spellStart"/>
      <w:r>
        <w:t>SalesDocument.Customer_Name</w:t>
      </w:r>
      <w:proofErr w:type="spellEnd"/>
      <w:r>
        <w:t>/&gt;</w:t>
      </w:r>
    </w:p>
    <w:p w:rsidR="003B2830" w:rsidRDefault="003B2830" w:rsidP="003B2830">
      <w:r>
        <w:t>&lt;SalesDocument.Address_Line_1/&gt;</w:t>
      </w:r>
    </w:p>
    <w:p w:rsidR="003B2830" w:rsidRDefault="003B2830" w:rsidP="003B2830">
      <w:r>
        <w:t>&lt;</w:t>
      </w:r>
      <w:proofErr w:type="spellStart"/>
      <w:r>
        <w:t>SalesDocument.City</w:t>
      </w:r>
      <w:proofErr w:type="spellEnd"/>
      <w:r>
        <w:t>/&gt;, &lt;</w:t>
      </w:r>
      <w:proofErr w:type="spellStart"/>
      <w:r>
        <w:t>SalesDocument.State</w:t>
      </w:r>
      <w:proofErr w:type="spellEnd"/>
      <w:r>
        <w:t>/&gt; &lt;</w:t>
      </w:r>
      <w:proofErr w:type="spellStart"/>
      <w:r>
        <w:t>SalesDocument.Zip</w:t>
      </w:r>
      <w:proofErr w:type="spellEnd"/>
      <w:r>
        <w:t>/&gt;</w:t>
      </w:r>
    </w:p>
    <w:p w:rsidR="003B2830" w:rsidRDefault="003B2830" w:rsidP="003B2830"/>
    <w:p w:rsidR="003B2830" w:rsidRDefault="003B2830" w:rsidP="003B2830">
      <w:r>
        <w:t xml:space="preserve"> </w:t>
      </w:r>
    </w:p>
    <w:p w:rsidR="003B2830" w:rsidRDefault="003B2830" w:rsidP="003B2830">
      <w:r>
        <w:t>Dear &lt;</w:t>
      </w:r>
      <w:proofErr w:type="spellStart"/>
      <w:r>
        <w:t>SalesDocument.Contact_Person</w:t>
      </w:r>
      <w:proofErr w:type="spellEnd"/>
      <w:r>
        <w:t>/&gt;,</w:t>
      </w:r>
    </w:p>
    <w:p w:rsidR="003B2830" w:rsidRDefault="003B2830" w:rsidP="003B2830"/>
    <w:p w:rsidR="003B2830" w:rsidRDefault="003B2830" w:rsidP="003B2830">
      <w:r>
        <w:t xml:space="preserve"> </w:t>
      </w:r>
    </w:p>
    <w:p w:rsidR="003B2830" w:rsidRDefault="003B2830" w:rsidP="003B2830">
      <w:r>
        <w:lastRenderedPageBreak/>
        <w:t>Just a friendly reminder the attached invoice remains unpaid.</w:t>
      </w:r>
    </w:p>
    <w:p w:rsidR="003B2830" w:rsidRDefault="003B2830" w:rsidP="003B2830">
      <w:r>
        <w:t>Standard payment terms for our products and services is Net 30 days from the invoice date.</w:t>
      </w:r>
    </w:p>
    <w:p w:rsidR="003B2830" w:rsidRDefault="003B2830" w:rsidP="003B2830"/>
    <w:p w:rsidR="003B2830" w:rsidRDefault="003B2830" w:rsidP="003B2830">
      <w:r>
        <w:t>&lt;</w:t>
      </w:r>
      <w:proofErr w:type="spellStart"/>
      <w:r>
        <w:t>SalesDocument.Invoice_Num</w:t>
      </w:r>
      <w:proofErr w:type="spellEnd"/>
      <w:r>
        <w:t>/&gt;</w:t>
      </w:r>
    </w:p>
    <w:p w:rsidR="003B2830" w:rsidRDefault="003B2830" w:rsidP="003B2830"/>
    <w:p w:rsidR="003B2830" w:rsidRDefault="003B2830" w:rsidP="003B2830">
      <w:r>
        <w:t>Please let me know if you have any questions.</w:t>
      </w:r>
    </w:p>
    <w:p w:rsidR="003B2830" w:rsidRDefault="003B2830" w:rsidP="003B2830"/>
    <w:p w:rsidR="003B2830" w:rsidRDefault="003B2830" w:rsidP="003B2830">
      <w:r>
        <w:t>Sincerely,</w:t>
      </w:r>
    </w:p>
    <w:p w:rsidR="003B2830" w:rsidRDefault="003B2830" w:rsidP="003B2830"/>
    <w:p w:rsidR="003B2830" w:rsidRDefault="003B2830" w:rsidP="003B2830"/>
    <w:p w:rsidR="003B2830" w:rsidRDefault="003B2830" w:rsidP="003B2830"/>
    <w:p w:rsidR="003B2830" w:rsidRDefault="003B2830" w:rsidP="003B2830">
      <w:pPr>
        <w:pStyle w:val="Heading2"/>
      </w:pPr>
      <w:r>
        <w:t>Confirmation</w:t>
      </w:r>
    </w:p>
    <w:p w:rsidR="003B2830" w:rsidRDefault="003B2830" w:rsidP="003B2830"/>
    <w:p w:rsidR="003B2830" w:rsidRDefault="003B2830" w:rsidP="003B2830">
      <w:r>
        <w:t>&lt;</w:t>
      </w:r>
      <w:proofErr w:type="spellStart"/>
      <w:r>
        <w:t>SalesDocument.Customer_Name</w:t>
      </w:r>
      <w:proofErr w:type="spellEnd"/>
      <w:r>
        <w:t>/&gt;</w:t>
      </w:r>
    </w:p>
    <w:p w:rsidR="003B2830" w:rsidRDefault="003B2830" w:rsidP="003B2830">
      <w:r>
        <w:t>&lt;SalesDocument.Address_Line_1/&gt;</w:t>
      </w:r>
    </w:p>
    <w:p w:rsidR="003B2830" w:rsidRDefault="003B2830" w:rsidP="003B2830">
      <w:r>
        <w:t>&lt;</w:t>
      </w:r>
      <w:proofErr w:type="spellStart"/>
      <w:r>
        <w:t>SalesDocument.City</w:t>
      </w:r>
      <w:proofErr w:type="spellEnd"/>
      <w:r>
        <w:t>/&gt;, &lt;</w:t>
      </w:r>
      <w:proofErr w:type="spellStart"/>
      <w:r>
        <w:t>SalesDocument.State</w:t>
      </w:r>
      <w:proofErr w:type="spellEnd"/>
      <w:r>
        <w:t>/&gt; &lt;</w:t>
      </w:r>
      <w:proofErr w:type="spellStart"/>
      <w:r>
        <w:t>SalesDocument.Zip</w:t>
      </w:r>
      <w:proofErr w:type="spellEnd"/>
      <w:r>
        <w:t>/&gt;</w:t>
      </w:r>
    </w:p>
    <w:p w:rsidR="003B2830" w:rsidRDefault="003B2830" w:rsidP="003B2830"/>
    <w:p w:rsidR="003B2830" w:rsidRDefault="003B2830" w:rsidP="003B2830">
      <w:r>
        <w:t xml:space="preserve"> </w:t>
      </w:r>
    </w:p>
    <w:p w:rsidR="003B2830" w:rsidRDefault="003B2830" w:rsidP="003B2830">
      <w:r>
        <w:t>Dear &lt;</w:t>
      </w:r>
      <w:proofErr w:type="spellStart"/>
      <w:r>
        <w:t>SalesDocument.Contact_Person</w:t>
      </w:r>
      <w:proofErr w:type="spellEnd"/>
      <w:r>
        <w:t>/&gt;,</w:t>
      </w:r>
    </w:p>
    <w:p w:rsidR="003B2830" w:rsidRDefault="003B2830" w:rsidP="003B2830"/>
    <w:p w:rsidR="003B2830" w:rsidRDefault="003B2830" w:rsidP="003B2830">
      <w:r>
        <w:t xml:space="preserve">Thank you for your recent order. </w:t>
      </w:r>
    </w:p>
    <w:p w:rsidR="003B2830" w:rsidRDefault="003B2830" w:rsidP="003B2830"/>
    <w:p w:rsidR="003B2830" w:rsidRDefault="003B2830" w:rsidP="003B2830">
      <w:r>
        <w:t>Attached is a confirmation of your order for your records.</w:t>
      </w:r>
    </w:p>
    <w:p w:rsidR="003B2830" w:rsidRDefault="003B2830" w:rsidP="003B2830">
      <w:r>
        <w:t>It is truly our pleasure to provide you with the highest quality products and services.</w:t>
      </w:r>
    </w:p>
    <w:p w:rsidR="003B2830" w:rsidRDefault="003B2830" w:rsidP="003B2830"/>
    <w:p w:rsidR="003B2830" w:rsidRDefault="003B2830" w:rsidP="003B2830">
      <w:r>
        <w:t>Please let me know if you have any questions.</w:t>
      </w:r>
    </w:p>
    <w:p w:rsidR="003B2830" w:rsidRDefault="003B2830" w:rsidP="003B2830"/>
    <w:p w:rsidR="003B2830" w:rsidRDefault="003B2830" w:rsidP="003B2830">
      <w:r>
        <w:t>Sincerely,</w:t>
      </w:r>
    </w:p>
    <w:p w:rsidR="003B2830" w:rsidRDefault="003B2830" w:rsidP="003B2830"/>
    <w:p w:rsidR="003B2830" w:rsidRDefault="003B2830">
      <w:r>
        <w:br w:type="page"/>
      </w:r>
    </w:p>
    <w:p w:rsidR="003B2830" w:rsidRDefault="003B2830" w:rsidP="003B2830">
      <w:pPr>
        <w:pStyle w:val="Heading2"/>
      </w:pPr>
      <w:r>
        <w:lastRenderedPageBreak/>
        <w:t>Quote</w:t>
      </w:r>
    </w:p>
    <w:p w:rsidR="003B2830" w:rsidRDefault="003B2830" w:rsidP="003B2830"/>
    <w:p w:rsidR="003B2830" w:rsidRDefault="003B2830" w:rsidP="003B2830">
      <w:r>
        <w:t>&lt;</w:t>
      </w:r>
      <w:proofErr w:type="spellStart"/>
      <w:r>
        <w:t>SalesDocument.Customer_Name</w:t>
      </w:r>
      <w:proofErr w:type="spellEnd"/>
      <w:r>
        <w:t>/&gt;</w:t>
      </w:r>
    </w:p>
    <w:p w:rsidR="003B2830" w:rsidRDefault="003B2830" w:rsidP="003B2830">
      <w:r>
        <w:t>&lt;SalesDocument.Address_Line_1/&gt;</w:t>
      </w:r>
    </w:p>
    <w:p w:rsidR="003B2830" w:rsidRDefault="003B2830" w:rsidP="003B2830">
      <w:r>
        <w:t>&lt;</w:t>
      </w:r>
      <w:proofErr w:type="spellStart"/>
      <w:r>
        <w:t>SalesDocument.City</w:t>
      </w:r>
      <w:proofErr w:type="spellEnd"/>
      <w:r>
        <w:t>/&gt;, &lt;</w:t>
      </w:r>
      <w:proofErr w:type="spellStart"/>
      <w:r>
        <w:t>SalesDocument.State</w:t>
      </w:r>
      <w:proofErr w:type="spellEnd"/>
      <w:r>
        <w:t>/&gt; &lt;</w:t>
      </w:r>
      <w:proofErr w:type="spellStart"/>
      <w:r>
        <w:t>SalesDocument.Zip</w:t>
      </w:r>
      <w:proofErr w:type="spellEnd"/>
      <w:r>
        <w:t>/&gt;</w:t>
      </w:r>
    </w:p>
    <w:p w:rsidR="003B2830" w:rsidRDefault="003B2830" w:rsidP="003B2830"/>
    <w:p w:rsidR="003B2830" w:rsidRDefault="003B2830" w:rsidP="003B2830">
      <w:r>
        <w:t xml:space="preserve"> </w:t>
      </w:r>
    </w:p>
    <w:p w:rsidR="003B2830" w:rsidRDefault="003B2830" w:rsidP="003B2830">
      <w:r>
        <w:t>Dear &lt;</w:t>
      </w:r>
      <w:proofErr w:type="spellStart"/>
      <w:r>
        <w:t>SalesDocument.Contact_Person</w:t>
      </w:r>
      <w:proofErr w:type="spellEnd"/>
      <w:r>
        <w:t>/&gt;,</w:t>
      </w:r>
    </w:p>
    <w:p w:rsidR="003B2830" w:rsidRDefault="003B2830" w:rsidP="003B2830"/>
    <w:p w:rsidR="003B2830" w:rsidRDefault="003B2830" w:rsidP="003B2830">
      <w:r>
        <w:t>Thanks for the opportunity to quote on your upcoming custom software project.</w:t>
      </w:r>
    </w:p>
    <w:p w:rsidR="003B2830" w:rsidRDefault="003B2830" w:rsidP="003B2830">
      <w:r>
        <w:t>Attached is our quote for customization services.</w:t>
      </w:r>
    </w:p>
    <w:p w:rsidR="003B2830" w:rsidRDefault="003B2830" w:rsidP="003B2830"/>
    <w:p w:rsidR="003B2830" w:rsidRDefault="003B2830" w:rsidP="003B2830">
      <w:r>
        <w:t>Please review Quote # &lt;</w:t>
      </w:r>
      <w:proofErr w:type="spellStart"/>
      <w:r>
        <w:t>SalesDocument.Quote_Num</w:t>
      </w:r>
      <w:proofErr w:type="spellEnd"/>
      <w:r>
        <w:t>/&gt;, created by &lt;</w:t>
      </w:r>
      <w:proofErr w:type="spellStart"/>
      <w:r>
        <w:t>SalesDocument.Created_By</w:t>
      </w:r>
      <w:proofErr w:type="spellEnd"/>
      <w:r>
        <w:t>/&gt; and let me know if you have any questions.</w:t>
      </w:r>
    </w:p>
    <w:p w:rsidR="003B2830" w:rsidRDefault="003B2830" w:rsidP="003B2830"/>
    <w:p w:rsidR="003B2830" w:rsidRDefault="003B2830" w:rsidP="003B2830">
      <w:r>
        <w:t>Please keep in mind that all quotes for customization include estimated time for installation, testing, and troubleshooting.</w:t>
      </w:r>
    </w:p>
    <w:p w:rsidR="003B2830" w:rsidRDefault="003B2830" w:rsidP="003B2830">
      <w:r>
        <w:t>Our current delivery timeframe for custom projects is 4-6 weeks.</w:t>
      </w:r>
    </w:p>
    <w:p w:rsidR="003B2830" w:rsidRDefault="003B2830" w:rsidP="003B2830"/>
    <w:p w:rsidR="003B2830" w:rsidRDefault="003B2830" w:rsidP="003B2830">
      <w:r>
        <w:t>Please let me know if you have any questions.</w:t>
      </w:r>
    </w:p>
    <w:p w:rsidR="003B2830" w:rsidRDefault="003B2830" w:rsidP="003B2830"/>
    <w:p w:rsidR="003B2830" w:rsidRDefault="003B2830" w:rsidP="003B2830">
      <w:r>
        <w:t>We look forward to serving you.</w:t>
      </w:r>
    </w:p>
    <w:p w:rsidR="003B2830" w:rsidRDefault="003B2830" w:rsidP="003B2830"/>
    <w:p w:rsidR="003B2830" w:rsidRDefault="003B2830" w:rsidP="003B2830">
      <w:r>
        <w:t>Sincerely,</w:t>
      </w:r>
    </w:p>
    <w:p w:rsidR="003B2830" w:rsidRDefault="003B2830" w:rsidP="003B2830"/>
    <w:p w:rsidR="0068357A" w:rsidRPr="004D0193" w:rsidRDefault="0068357A" w:rsidP="003B2830">
      <w:pPr>
        <w:jc w:val="center"/>
      </w:pPr>
    </w:p>
    <w:sectPr w:rsidR="0068357A" w:rsidRPr="004D0193" w:rsidSect="00BA67A3">
      <w:footerReference w:type="default" r:id="rId8"/>
      <w:pgSz w:w="12240" w:h="15840"/>
      <w:pgMar w:top="720" w:right="1440" w:bottom="72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A5E" w:rsidRDefault="00A45A5E" w:rsidP="00F043D3">
      <w:r>
        <w:separator/>
      </w:r>
    </w:p>
  </w:endnote>
  <w:endnote w:type="continuationSeparator" w:id="0">
    <w:p w:rsidR="00A45A5E" w:rsidRDefault="00A45A5E" w:rsidP="00F0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710" w:rsidRPr="000A7CC1" w:rsidRDefault="00435710" w:rsidP="000A7CC1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A5E" w:rsidRDefault="00A45A5E" w:rsidP="00F043D3">
      <w:r>
        <w:separator/>
      </w:r>
    </w:p>
  </w:footnote>
  <w:footnote w:type="continuationSeparator" w:id="0">
    <w:p w:rsidR="00A45A5E" w:rsidRDefault="00A45A5E" w:rsidP="00F04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0C010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7C86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15AFF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FD84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FB40E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847B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A48A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01034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3ED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252EE6C"/>
    <w:lvl w:ilvl="0">
      <w:start w:val="1"/>
      <w:numFmt w:val="bullet"/>
      <w:pStyle w:val="List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</w:abstractNum>
  <w:abstractNum w:abstractNumId="10" w15:restartNumberingAfterBreak="0">
    <w:nsid w:val="10CD4A1C"/>
    <w:multiLevelType w:val="hybridMultilevel"/>
    <w:tmpl w:val="9D9E4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008AE"/>
    <w:multiLevelType w:val="hybridMultilevel"/>
    <w:tmpl w:val="47C0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307E8"/>
    <w:multiLevelType w:val="hybridMultilevel"/>
    <w:tmpl w:val="3120F5BC"/>
    <w:lvl w:ilvl="0" w:tplc="B9CEB54A">
      <w:start w:val="1"/>
      <w:numFmt w:val="bullet"/>
      <w:lvlText w:val=""/>
      <w:lvlJc w:val="left"/>
      <w:pPr>
        <w:tabs>
          <w:tab w:val="num" w:pos="357"/>
        </w:tabs>
        <w:ind w:left="357" w:hanging="357"/>
      </w:pPr>
      <w:rPr>
        <w:rFonts w:ascii="Webdings" w:hAnsi="Webdings" w:hint="default"/>
        <w:b w:val="0"/>
        <w:i w:val="0"/>
        <w:color w:val="003366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076AD"/>
    <w:multiLevelType w:val="hybridMultilevel"/>
    <w:tmpl w:val="4A0C0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5A4686"/>
    <w:multiLevelType w:val="hybridMultilevel"/>
    <w:tmpl w:val="917A9C72"/>
    <w:lvl w:ilvl="0" w:tplc="62CC99D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1E2B75"/>
    <w:multiLevelType w:val="hybridMultilevel"/>
    <w:tmpl w:val="7576C3E4"/>
    <w:lvl w:ilvl="0" w:tplc="9822D5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3A620C"/>
    <w:multiLevelType w:val="hybridMultilevel"/>
    <w:tmpl w:val="CAC2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E4C50"/>
    <w:multiLevelType w:val="hybridMultilevel"/>
    <w:tmpl w:val="C3F4D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B43D64"/>
    <w:multiLevelType w:val="hybridMultilevel"/>
    <w:tmpl w:val="C0565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F807EC"/>
    <w:multiLevelType w:val="hybridMultilevel"/>
    <w:tmpl w:val="FF027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9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0"/>
  </w:num>
  <w:num w:numId="20">
    <w:abstractNumId w:val="11"/>
  </w:num>
  <w:num w:numId="21">
    <w:abstractNumId w:val="17"/>
  </w:num>
  <w:num w:numId="22">
    <w:abstractNumId w:val="15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D45"/>
    <w:rsid w:val="00001F44"/>
    <w:rsid w:val="00007B84"/>
    <w:rsid w:val="00013674"/>
    <w:rsid w:val="0001387D"/>
    <w:rsid w:val="00024F7B"/>
    <w:rsid w:val="00025CAE"/>
    <w:rsid w:val="00046177"/>
    <w:rsid w:val="000472F1"/>
    <w:rsid w:val="00050098"/>
    <w:rsid w:val="00056FA7"/>
    <w:rsid w:val="000715C6"/>
    <w:rsid w:val="00072FB4"/>
    <w:rsid w:val="00073920"/>
    <w:rsid w:val="00075FAD"/>
    <w:rsid w:val="00091511"/>
    <w:rsid w:val="00091CA9"/>
    <w:rsid w:val="000959F0"/>
    <w:rsid w:val="000A5827"/>
    <w:rsid w:val="000A7CC1"/>
    <w:rsid w:val="000B25EC"/>
    <w:rsid w:val="000C2772"/>
    <w:rsid w:val="000D660E"/>
    <w:rsid w:val="000E4D08"/>
    <w:rsid w:val="000F0DB0"/>
    <w:rsid w:val="0011331C"/>
    <w:rsid w:val="001153E9"/>
    <w:rsid w:val="001356FF"/>
    <w:rsid w:val="00136AF3"/>
    <w:rsid w:val="001401E7"/>
    <w:rsid w:val="0014505B"/>
    <w:rsid w:val="00146600"/>
    <w:rsid w:val="00151166"/>
    <w:rsid w:val="00152BF9"/>
    <w:rsid w:val="00157911"/>
    <w:rsid w:val="001633D7"/>
    <w:rsid w:val="00166D04"/>
    <w:rsid w:val="00190B0E"/>
    <w:rsid w:val="00190E77"/>
    <w:rsid w:val="00196321"/>
    <w:rsid w:val="00196B12"/>
    <w:rsid w:val="001A7E3F"/>
    <w:rsid w:val="001B23DD"/>
    <w:rsid w:val="001B293C"/>
    <w:rsid w:val="001E2FF8"/>
    <w:rsid w:val="001E41FF"/>
    <w:rsid w:val="001E54C9"/>
    <w:rsid w:val="001E6F4E"/>
    <w:rsid w:val="001F51D1"/>
    <w:rsid w:val="001F6B2C"/>
    <w:rsid w:val="00201FA9"/>
    <w:rsid w:val="00203928"/>
    <w:rsid w:val="00211778"/>
    <w:rsid w:val="00211B08"/>
    <w:rsid w:val="0021313B"/>
    <w:rsid w:val="00227246"/>
    <w:rsid w:val="00233001"/>
    <w:rsid w:val="00245549"/>
    <w:rsid w:val="00247032"/>
    <w:rsid w:val="002535CD"/>
    <w:rsid w:val="002566EF"/>
    <w:rsid w:val="00256A2A"/>
    <w:rsid w:val="002670E8"/>
    <w:rsid w:val="00286C8E"/>
    <w:rsid w:val="0028700F"/>
    <w:rsid w:val="00295EEF"/>
    <w:rsid w:val="002A188F"/>
    <w:rsid w:val="002B2E99"/>
    <w:rsid w:val="002C09BB"/>
    <w:rsid w:val="002C687C"/>
    <w:rsid w:val="002D3802"/>
    <w:rsid w:val="002E402A"/>
    <w:rsid w:val="002E4034"/>
    <w:rsid w:val="002E634A"/>
    <w:rsid w:val="002E65ED"/>
    <w:rsid w:val="002F34AD"/>
    <w:rsid w:val="002F4472"/>
    <w:rsid w:val="002F540B"/>
    <w:rsid w:val="00331108"/>
    <w:rsid w:val="00332545"/>
    <w:rsid w:val="00335667"/>
    <w:rsid w:val="0033690C"/>
    <w:rsid w:val="00341C0E"/>
    <w:rsid w:val="0034426A"/>
    <w:rsid w:val="00350991"/>
    <w:rsid w:val="00353951"/>
    <w:rsid w:val="00364129"/>
    <w:rsid w:val="00372E2E"/>
    <w:rsid w:val="00375069"/>
    <w:rsid w:val="003804E6"/>
    <w:rsid w:val="00381CD8"/>
    <w:rsid w:val="0038280D"/>
    <w:rsid w:val="00382973"/>
    <w:rsid w:val="003843C3"/>
    <w:rsid w:val="00391CD3"/>
    <w:rsid w:val="00392075"/>
    <w:rsid w:val="00392841"/>
    <w:rsid w:val="00395D49"/>
    <w:rsid w:val="0039728E"/>
    <w:rsid w:val="003A22D2"/>
    <w:rsid w:val="003A6546"/>
    <w:rsid w:val="003B0038"/>
    <w:rsid w:val="003B0CC2"/>
    <w:rsid w:val="003B2830"/>
    <w:rsid w:val="003B3E4F"/>
    <w:rsid w:val="003D1244"/>
    <w:rsid w:val="003D45B0"/>
    <w:rsid w:val="003E5A15"/>
    <w:rsid w:val="003F1A55"/>
    <w:rsid w:val="003F2B9C"/>
    <w:rsid w:val="00426A67"/>
    <w:rsid w:val="00430020"/>
    <w:rsid w:val="00431E19"/>
    <w:rsid w:val="0043359F"/>
    <w:rsid w:val="00435710"/>
    <w:rsid w:val="00476955"/>
    <w:rsid w:val="004828D6"/>
    <w:rsid w:val="004A75DC"/>
    <w:rsid w:val="004B0A11"/>
    <w:rsid w:val="004B174D"/>
    <w:rsid w:val="004D0048"/>
    <w:rsid w:val="004D0193"/>
    <w:rsid w:val="004D18CF"/>
    <w:rsid w:val="004D2CA7"/>
    <w:rsid w:val="004F1F72"/>
    <w:rsid w:val="004F5705"/>
    <w:rsid w:val="00503656"/>
    <w:rsid w:val="00510B77"/>
    <w:rsid w:val="00514D96"/>
    <w:rsid w:val="0055599F"/>
    <w:rsid w:val="00570302"/>
    <w:rsid w:val="00570717"/>
    <w:rsid w:val="00573411"/>
    <w:rsid w:val="005755C5"/>
    <w:rsid w:val="00577882"/>
    <w:rsid w:val="005875B8"/>
    <w:rsid w:val="00590436"/>
    <w:rsid w:val="00593129"/>
    <w:rsid w:val="005A2DD6"/>
    <w:rsid w:val="005A7E8F"/>
    <w:rsid w:val="005D0597"/>
    <w:rsid w:val="005D18A7"/>
    <w:rsid w:val="005D3B14"/>
    <w:rsid w:val="005E28DA"/>
    <w:rsid w:val="0061765F"/>
    <w:rsid w:val="006231C7"/>
    <w:rsid w:val="006376BB"/>
    <w:rsid w:val="00640CD8"/>
    <w:rsid w:val="00646C6D"/>
    <w:rsid w:val="0068357A"/>
    <w:rsid w:val="006844C2"/>
    <w:rsid w:val="00690CCF"/>
    <w:rsid w:val="00691AAB"/>
    <w:rsid w:val="00694501"/>
    <w:rsid w:val="006A647A"/>
    <w:rsid w:val="006A6A31"/>
    <w:rsid w:val="006B23D1"/>
    <w:rsid w:val="006C3F93"/>
    <w:rsid w:val="006C5197"/>
    <w:rsid w:val="006C6905"/>
    <w:rsid w:val="006D6409"/>
    <w:rsid w:val="006D7B9A"/>
    <w:rsid w:val="006F35FF"/>
    <w:rsid w:val="00707B0B"/>
    <w:rsid w:val="00724CEA"/>
    <w:rsid w:val="00726DFD"/>
    <w:rsid w:val="00726EEE"/>
    <w:rsid w:val="00734437"/>
    <w:rsid w:val="00741AD0"/>
    <w:rsid w:val="00741BE1"/>
    <w:rsid w:val="00752979"/>
    <w:rsid w:val="00756362"/>
    <w:rsid w:val="0076074A"/>
    <w:rsid w:val="00764B29"/>
    <w:rsid w:val="0077377A"/>
    <w:rsid w:val="00777B87"/>
    <w:rsid w:val="007903AC"/>
    <w:rsid w:val="007A331F"/>
    <w:rsid w:val="007A70BB"/>
    <w:rsid w:val="007B1AD7"/>
    <w:rsid w:val="007C37F9"/>
    <w:rsid w:val="007E07BC"/>
    <w:rsid w:val="008008D8"/>
    <w:rsid w:val="00801940"/>
    <w:rsid w:val="00802057"/>
    <w:rsid w:val="008107A4"/>
    <w:rsid w:val="00814C78"/>
    <w:rsid w:val="00815779"/>
    <w:rsid w:val="0082263C"/>
    <w:rsid w:val="00822E16"/>
    <w:rsid w:val="008258C1"/>
    <w:rsid w:val="00850962"/>
    <w:rsid w:val="008542DE"/>
    <w:rsid w:val="00857806"/>
    <w:rsid w:val="0086291F"/>
    <w:rsid w:val="0088215A"/>
    <w:rsid w:val="0088593D"/>
    <w:rsid w:val="00887682"/>
    <w:rsid w:val="00895C79"/>
    <w:rsid w:val="008A389D"/>
    <w:rsid w:val="008A4B42"/>
    <w:rsid w:val="008A7420"/>
    <w:rsid w:val="008B17B1"/>
    <w:rsid w:val="008B4112"/>
    <w:rsid w:val="008E4140"/>
    <w:rsid w:val="008E450B"/>
    <w:rsid w:val="008E5D5F"/>
    <w:rsid w:val="008F5680"/>
    <w:rsid w:val="00902E3E"/>
    <w:rsid w:val="00905D64"/>
    <w:rsid w:val="009063B2"/>
    <w:rsid w:val="00906F61"/>
    <w:rsid w:val="00912218"/>
    <w:rsid w:val="009331C8"/>
    <w:rsid w:val="00935927"/>
    <w:rsid w:val="00943486"/>
    <w:rsid w:val="0094366F"/>
    <w:rsid w:val="00956F5F"/>
    <w:rsid w:val="00967D04"/>
    <w:rsid w:val="00974665"/>
    <w:rsid w:val="0097771C"/>
    <w:rsid w:val="0098076B"/>
    <w:rsid w:val="0098369D"/>
    <w:rsid w:val="009873D9"/>
    <w:rsid w:val="00992A4D"/>
    <w:rsid w:val="009A525B"/>
    <w:rsid w:val="009B6000"/>
    <w:rsid w:val="009C39FF"/>
    <w:rsid w:val="009E2997"/>
    <w:rsid w:val="009E449F"/>
    <w:rsid w:val="00A114D5"/>
    <w:rsid w:val="00A24729"/>
    <w:rsid w:val="00A31A32"/>
    <w:rsid w:val="00A3249F"/>
    <w:rsid w:val="00A36D45"/>
    <w:rsid w:val="00A45A5E"/>
    <w:rsid w:val="00A50ADA"/>
    <w:rsid w:val="00A52803"/>
    <w:rsid w:val="00A6190B"/>
    <w:rsid w:val="00A646FA"/>
    <w:rsid w:val="00A67E18"/>
    <w:rsid w:val="00A80B79"/>
    <w:rsid w:val="00A82314"/>
    <w:rsid w:val="00A843E8"/>
    <w:rsid w:val="00A87664"/>
    <w:rsid w:val="00A9240B"/>
    <w:rsid w:val="00AA1DB0"/>
    <w:rsid w:val="00AA2215"/>
    <w:rsid w:val="00AA75A2"/>
    <w:rsid w:val="00AB155B"/>
    <w:rsid w:val="00AB57ED"/>
    <w:rsid w:val="00AB6962"/>
    <w:rsid w:val="00AC0F63"/>
    <w:rsid w:val="00AC3C4C"/>
    <w:rsid w:val="00AC50FF"/>
    <w:rsid w:val="00AF1F25"/>
    <w:rsid w:val="00B0413D"/>
    <w:rsid w:val="00B210A5"/>
    <w:rsid w:val="00B26367"/>
    <w:rsid w:val="00B319F2"/>
    <w:rsid w:val="00B338C2"/>
    <w:rsid w:val="00B42436"/>
    <w:rsid w:val="00B4365D"/>
    <w:rsid w:val="00B45D7F"/>
    <w:rsid w:val="00B477DF"/>
    <w:rsid w:val="00B515BA"/>
    <w:rsid w:val="00B51FC9"/>
    <w:rsid w:val="00B54620"/>
    <w:rsid w:val="00B60E8E"/>
    <w:rsid w:val="00B61B5B"/>
    <w:rsid w:val="00B63757"/>
    <w:rsid w:val="00B91670"/>
    <w:rsid w:val="00B93F01"/>
    <w:rsid w:val="00B96FAB"/>
    <w:rsid w:val="00BA003E"/>
    <w:rsid w:val="00BA0149"/>
    <w:rsid w:val="00BA67A3"/>
    <w:rsid w:val="00BB6191"/>
    <w:rsid w:val="00BB6B85"/>
    <w:rsid w:val="00BD52AD"/>
    <w:rsid w:val="00BE1B78"/>
    <w:rsid w:val="00BE2E5C"/>
    <w:rsid w:val="00C022F0"/>
    <w:rsid w:val="00C07528"/>
    <w:rsid w:val="00C23CD9"/>
    <w:rsid w:val="00C24EFC"/>
    <w:rsid w:val="00C3119D"/>
    <w:rsid w:val="00C462BE"/>
    <w:rsid w:val="00C52E3F"/>
    <w:rsid w:val="00C57453"/>
    <w:rsid w:val="00C64890"/>
    <w:rsid w:val="00C77F79"/>
    <w:rsid w:val="00C835A2"/>
    <w:rsid w:val="00C84927"/>
    <w:rsid w:val="00C90ABA"/>
    <w:rsid w:val="00C92C2B"/>
    <w:rsid w:val="00CA2156"/>
    <w:rsid w:val="00CB6005"/>
    <w:rsid w:val="00CE1232"/>
    <w:rsid w:val="00CE3F34"/>
    <w:rsid w:val="00CE63B1"/>
    <w:rsid w:val="00CF25B8"/>
    <w:rsid w:val="00CF4314"/>
    <w:rsid w:val="00D0532C"/>
    <w:rsid w:val="00D20299"/>
    <w:rsid w:val="00D205BE"/>
    <w:rsid w:val="00D25E86"/>
    <w:rsid w:val="00D372AF"/>
    <w:rsid w:val="00D40B8C"/>
    <w:rsid w:val="00D4744C"/>
    <w:rsid w:val="00D54775"/>
    <w:rsid w:val="00D7386C"/>
    <w:rsid w:val="00D80DAB"/>
    <w:rsid w:val="00D836A5"/>
    <w:rsid w:val="00D83B25"/>
    <w:rsid w:val="00D90B17"/>
    <w:rsid w:val="00DA261A"/>
    <w:rsid w:val="00DB5C57"/>
    <w:rsid w:val="00DD002E"/>
    <w:rsid w:val="00DD0521"/>
    <w:rsid w:val="00DD1628"/>
    <w:rsid w:val="00DD348C"/>
    <w:rsid w:val="00E00D38"/>
    <w:rsid w:val="00E12C26"/>
    <w:rsid w:val="00E21B52"/>
    <w:rsid w:val="00E26457"/>
    <w:rsid w:val="00E2798E"/>
    <w:rsid w:val="00E306E4"/>
    <w:rsid w:val="00E41575"/>
    <w:rsid w:val="00E52E14"/>
    <w:rsid w:val="00E628BE"/>
    <w:rsid w:val="00E63477"/>
    <w:rsid w:val="00E635F9"/>
    <w:rsid w:val="00E70803"/>
    <w:rsid w:val="00E73D61"/>
    <w:rsid w:val="00E7586D"/>
    <w:rsid w:val="00E90D0C"/>
    <w:rsid w:val="00E94825"/>
    <w:rsid w:val="00EA279E"/>
    <w:rsid w:val="00EB260E"/>
    <w:rsid w:val="00EC230E"/>
    <w:rsid w:val="00EC4346"/>
    <w:rsid w:val="00ED4119"/>
    <w:rsid w:val="00ED4B59"/>
    <w:rsid w:val="00EE0AA4"/>
    <w:rsid w:val="00EE76AC"/>
    <w:rsid w:val="00F01729"/>
    <w:rsid w:val="00F032C0"/>
    <w:rsid w:val="00F043D3"/>
    <w:rsid w:val="00F11C7B"/>
    <w:rsid w:val="00F26841"/>
    <w:rsid w:val="00F30589"/>
    <w:rsid w:val="00F32970"/>
    <w:rsid w:val="00F40530"/>
    <w:rsid w:val="00F41119"/>
    <w:rsid w:val="00F52CD5"/>
    <w:rsid w:val="00F66F89"/>
    <w:rsid w:val="00F71C1A"/>
    <w:rsid w:val="00F72DEB"/>
    <w:rsid w:val="00F80E93"/>
    <w:rsid w:val="00F87272"/>
    <w:rsid w:val="00F91484"/>
    <w:rsid w:val="00F93765"/>
    <w:rsid w:val="00FA493A"/>
    <w:rsid w:val="00FA5F9D"/>
    <w:rsid w:val="00FA73A6"/>
    <w:rsid w:val="00FA7719"/>
    <w:rsid w:val="00FB3B95"/>
    <w:rsid w:val="00FB3E9F"/>
    <w:rsid w:val="00FB4D26"/>
    <w:rsid w:val="00FB789F"/>
    <w:rsid w:val="00FD2E5D"/>
    <w:rsid w:val="00FE6F52"/>
    <w:rsid w:val="00FE6F79"/>
    <w:rsid w:val="00FF0E93"/>
    <w:rsid w:val="00FF264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A1F72"/>
  <w15:docId w15:val="{BAC43126-3DC9-4932-BFE5-67E4FC26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30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B2830"/>
    <w:pPr>
      <w:keepNext/>
      <w:pBdr>
        <w:top w:val="single" w:sz="8" w:space="4" w:color="A0BEDC"/>
        <w:left w:val="single" w:sz="8" w:space="4" w:color="A0BEDC"/>
      </w:pBdr>
      <w:ind w:left="-720" w:right="-720"/>
      <w:outlineLvl w:val="0"/>
    </w:pPr>
    <w:rPr>
      <w:rFonts w:ascii="Gill Sans MT" w:eastAsiaTheme="majorEastAsia" w:hAnsi="Gill Sans MT" w:cstheme="majorBidi"/>
      <w:b/>
      <w:color w:val="1F497D" w:themeColor="text2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B2830"/>
    <w:pPr>
      <w:keepNext/>
      <w:keepLines/>
      <w:spacing w:after="120"/>
      <w:outlineLvl w:val="1"/>
    </w:pPr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830"/>
    <w:pPr>
      <w:outlineLvl w:val="2"/>
    </w:pPr>
    <w:rPr>
      <w:rFonts w:ascii="Gill Sans MT" w:hAnsi="Gill Sans MT"/>
      <w:b/>
      <w:caps/>
      <w:color w:val="1F497D" w:themeColor="text2"/>
      <w:sz w:val="20"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830"/>
    <w:rPr>
      <w:rFonts w:ascii="Gill Sans MT" w:eastAsiaTheme="majorEastAsia" w:hAnsi="Gill Sans MT" w:cstheme="majorBidi"/>
      <w:b/>
      <w:color w:val="1F497D" w:themeColor="text2"/>
      <w:sz w:val="28"/>
      <w:szCs w:val="28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3B2830"/>
    <w:pPr>
      <w:keepLines/>
      <w:pBdr>
        <w:top w:val="none" w:sz="0" w:space="0" w:color="auto"/>
        <w:left w:val="none" w:sz="0" w:space="0" w:color="auto"/>
      </w:pBdr>
      <w:spacing w:before="480" w:line="276" w:lineRule="auto"/>
      <w:ind w:left="0" w:right="0"/>
      <w:outlineLvl w:val="9"/>
    </w:pPr>
    <w:rPr>
      <w:bCs/>
      <w:color w:val="365F91" w:themeColor="accent1" w:themeShade="BF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2830"/>
    <w:rPr>
      <w:rFonts w:ascii="Gill Sans MT" w:eastAsiaTheme="majorEastAsia" w:hAnsi="Gill Sans MT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B2830"/>
    <w:pPr>
      <w:spacing w:line="360" w:lineRule="auto"/>
      <w:ind w:left="720"/>
      <w:contextualSpacing/>
    </w:pPr>
    <w:rPr>
      <w:rFonts w:asciiTheme="minorHAnsi" w:eastAsia="Times New Roman" w:hAnsiTheme="minorHAnsi"/>
      <w:szCs w:val="24"/>
    </w:rPr>
  </w:style>
  <w:style w:type="paragraph" w:customStyle="1" w:styleId="header3">
    <w:name w:val="header3"/>
    <w:basedOn w:val="Normal"/>
    <w:link w:val="header3Char"/>
    <w:rsid w:val="003B2830"/>
    <w:pPr>
      <w:keepNext/>
      <w:tabs>
        <w:tab w:val="left" w:pos="0"/>
      </w:tabs>
      <w:spacing w:before="120" w:after="60"/>
    </w:pPr>
    <w:rPr>
      <w:rFonts w:asciiTheme="minorHAnsi" w:eastAsia="Times New Roman" w:hAnsiTheme="minorHAnsi"/>
      <w:b/>
      <w:i/>
      <w:color w:val="003366"/>
      <w:lang w:val="en-AU"/>
    </w:rPr>
  </w:style>
  <w:style w:type="character" w:customStyle="1" w:styleId="header3Char">
    <w:name w:val="header3 Char"/>
    <w:basedOn w:val="DefaultParagraphFont"/>
    <w:link w:val="header3"/>
    <w:rsid w:val="003B2830"/>
    <w:rPr>
      <w:rFonts w:asciiTheme="minorHAnsi" w:eastAsia="Times New Roman" w:hAnsiTheme="minorHAnsi"/>
      <w:b/>
      <w:i/>
      <w:color w:val="003366"/>
      <w:sz w:val="22"/>
      <w:szCs w:val="22"/>
      <w:lang w:val="en-AU"/>
    </w:rPr>
  </w:style>
  <w:style w:type="paragraph" w:customStyle="1" w:styleId="Centered">
    <w:name w:val="Centered"/>
    <w:basedOn w:val="Normal"/>
    <w:autoRedefine/>
    <w:qFormat/>
    <w:rsid w:val="003B2830"/>
    <w:pPr>
      <w:jc w:val="center"/>
    </w:pPr>
    <w:rPr>
      <w:noProof/>
    </w:rPr>
  </w:style>
  <w:style w:type="character" w:customStyle="1" w:styleId="SpecialBold">
    <w:name w:val="Special Bold"/>
    <w:basedOn w:val="DefaultParagraphFont"/>
    <w:qFormat/>
    <w:rsid w:val="003B2830"/>
    <w:rPr>
      <w:b/>
      <w:spacing w:val="0"/>
    </w:rPr>
  </w:style>
  <w:style w:type="paragraph" w:customStyle="1" w:styleId="heading1title">
    <w:name w:val="heading 1 title"/>
    <w:basedOn w:val="Heading1"/>
    <w:autoRedefine/>
    <w:rsid w:val="005A7E8F"/>
    <w:rPr>
      <w:sz w:val="60"/>
      <w:szCs w:val="60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B2830"/>
  </w:style>
  <w:style w:type="character" w:customStyle="1" w:styleId="BodyTextChar">
    <w:name w:val="Body Text Char"/>
    <w:basedOn w:val="DefaultParagraphFont"/>
    <w:link w:val="BodyText"/>
    <w:uiPriority w:val="99"/>
    <w:rsid w:val="003B2830"/>
    <w:rPr>
      <w:sz w:val="22"/>
      <w:szCs w:val="22"/>
    </w:rPr>
  </w:style>
  <w:style w:type="paragraph" w:customStyle="1" w:styleId="MiniTitle">
    <w:name w:val="MiniTitle"/>
    <w:basedOn w:val="Heading1"/>
    <w:autoRedefine/>
    <w:qFormat/>
    <w:rsid w:val="003B2830"/>
  </w:style>
  <w:style w:type="paragraph" w:customStyle="1" w:styleId="MainTitle">
    <w:name w:val="MainTitle"/>
    <w:basedOn w:val="Heading1"/>
    <w:autoRedefine/>
    <w:qFormat/>
    <w:rsid w:val="003B2830"/>
    <w:rPr>
      <w:sz w:val="60"/>
      <w:szCs w:val="60"/>
    </w:rPr>
  </w:style>
  <w:style w:type="paragraph" w:customStyle="1" w:styleId="CopyrightNote">
    <w:name w:val="CopyrightNote"/>
    <w:basedOn w:val="Normal"/>
    <w:autoRedefine/>
    <w:qFormat/>
    <w:rsid w:val="003B2830"/>
    <w:pPr>
      <w:ind w:right="-720"/>
      <w:jc w:val="right"/>
    </w:pPr>
  </w:style>
  <w:style w:type="paragraph" w:customStyle="1" w:styleId="InformationHeading">
    <w:name w:val="InformationHeading"/>
    <w:basedOn w:val="BodyText"/>
    <w:autoRedefine/>
    <w:qFormat/>
    <w:rsid w:val="003B2830"/>
    <w:rPr>
      <w:rFonts w:ascii="Gill Sans MT" w:hAnsi="Gill Sans MT"/>
      <w:b/>
      <w:color w:val="1F497D" w:themeColor="text2"/>
      <w:sz w:val="24"/>
      <w:szCs w:val="24"/>
    </w:rPr>
  </w:style>
  <w:style w:type="paragraph" w:styleId="Footer">
    <w:name w:val="footer"/>
    <w:basedOn w:val="Normal"/>
    <w:link w:val="FooterChar"/>
    <w:autoRedefine/>
    <w:uiPriority w:val="99"/>
    <w:unhideWhenUsed/>
    <w:qFormat/>
    <w:rsid w:val="003B2830"/>
    <w:pPr>
      <w:tabs>
        <w:tab w:val="center" w:pos="4680"/>
        <w:tab w:val="right" w:pos="9360"/>
      </w:tabs>
      <w:jc w:val="center"/>
    </w:pPr>
    <w:rPr>
      <w:rFonts w:ascii="Gill Sans MT" w:hAnsi="Gill Sans MT"/>
      <w:smallCaps/>
      <w:color w:val="1F497D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B2830"/>
    <w:rPr>
      <w:rFonts w:ascii="Gill Sans MT" w:hAnsi="Gill Sans MT"/>
      <w:smallCaps/>
      <w:color w:val="1F497D" w:themeColor="text2"/>
      <w:sz w:val="18"/>
      <w:szCs w:val="22"/>
    </w:rPr>
  </w:style>
  <w:style w:type="paragraph" w:customStyle="1" w:styleId="Monospace">
    <w:name w:val="Monospace"/>
    <w:basedOn w:val="Normal"/>
    <w:autoRedefine/>
    <w:qFormat/>
    <w:rsid w:val="003B2830"/>
    <w:rPr>
      <w:rFonts w:ascii="Courier New" w:hAnsi="Courier New" w:cs="Courier New"/>
      <w:sz w:val="18"/>
      <w:szCs w:val="18"/>
    </w:rPr>
  </w:style>
  <w:style w:type="paragraph" w:styleId="ListBullet2">
    <w:name w:val="List Bullet 2"/>
    <w:basedOn w:val="Normal"/>
    <w:uiPriority w:val="99"/>
    <w:unhideWhenUsed/>
    <w:rsid w:val="003B2830"/>
    <w:pPr>
      <w:numPr>
        <w:numId w:val="2"/>
      </w:numPr>
      <w:contextualSpacing/>
    </w:pPr>
  </w:style>
  <w:style w:type="paragraph" w:customStyle="1" w:styleId="Default">
    <w:name w:val="Default"/>
    <w:rsid w:val="00A36D45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2830"/>
    <w:rPr>
      <w:rFonts w:ascii="Gill Sans MT" w:hAnsi="Gill Sans MT"/>
      <w:b/>
      <w:caps/>
      <w:color w:val="1F497D" w:themeColor="text2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B283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3B2830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8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830"/>
    <w:rPr>
      <w:rFonts w:ascii="Tahoma" w:hAnsi="Tahoma" w:cs="Tahoma"/>
      <w:sz w:val="16"/>
      <w:szCs w:val="16"/>
    </w:rPr>
  </w:style>
  <w:style w:type="character" w:customStyle="1" w:styleId="Superscript">
    <w:name w:val="Superscript"/>
    <w:basedOn w:val="DefaultParagraphFont"/>
    <w:rsid w:val="003B2830"/>
    <w:rPr>
      <w:sz w:val="16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28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830"/>
    <w:rPr>
      <w:sz w:val="22"/>
      <w:szCs w:val="22"/>
    </w:rPr>
  </w:style>
  <w:style w:type="paragraph" w:customStyle="1" w:styleId="O4">
    <w:name w:val="O_4"/>
    <w:uiPriority w:val="99"/>
    <w:rsid w:val="0038280D"/>
    <w:pPr>
      <w:autoSpaceDE w:val="0"/>
      <w:autoSpaceDN w:val="0"/>
      <w:adjustRightInd w:val="0"/>
    </w:pPr>
    <w:rPr>
      <w:rFonts w:ascii="Tahoma" w:hAnsi="Tahoma" w:cs="Tahoma"/>
      <w:color w:val="000000"/>
      <w:vertAlign w:val="subscript"/>
      <w:lang w:val="en-NZ"/>
    </w:rPr>
  </w:style>
  <w:style w:type="character" w:customStyle="1" w:styleId="O24">
    <w:name w:val="O_24"/>
    <w:uiPriority w:val="99"/>
    <w:rsid w:val="0038280D"/>
    <w:rPr>
      <w:rFonts w:ascii="Arial Narrow" w:hAnsi="Arial Narrow" w:cs="Arial Narrow"/>
      <w:b/>
      <w:bCs/>
      <w:color w:val="800040"/>
    </w:rPr>
  </w:style>
  <w:style w:type="paragraph" w:customStyle="1" w:styleId="O2127">
    <w:name w:val="O_2127"/>
    <w:uiPriority w:val="99"/>
    <w:rsid w:val="0038280D"/>
    <w:pPr>
      <w:autoSpaceDE w:val="0"/>
      <w:autoSpaceDN w:val="0"/>
      <w:adjustRightInd w:val="0"/>
      <w:spacing w:before="120" w:after="120"/>
    </w:pPr>
    <w:rPr>
      <w:rFonts w:ascii="Arial" w:hAnsi="Arial" w:cs="Arial"/>
      <w:color w:val="000000"/>
      <w:vertAlign w:val="subscript"/>
      <w:lang w:val="en-NZ"/>
    </w:rPr>
  </w:style>
  <w:style w:type="paragraph" w:customStyle="1" w:styleId="O2128">
    <w:name w:val="O_2128"/>
    <w:uiPriority w:val="99"/>
    <w:rsid w:val="0038280D"/>
    <w:pPr>
      <w:autoSpaceDE w:val="0"/>
      <w:autoSpaceDN w:val="0"/>
      <w:adjustRightInd w:val="0"/>
      <w:spacing w:before="120" w:after="120"/>
    </w:pPr>
    <w:rPr>
      <w:rFonts w:ascii="Arial" w:hAnsi="Arial" w:cs="Arial"/>
      <w:color w:val="000000"/>
      <w:vertAlign w:val="subscript"/>
      <w:lang w:val="en-NZ"/>
    </w:rPr>
  </w:style>
  <w:style w:type="paragraph" w:customStyle="1" w:styleId="Numbers">
    <w:name w:val="Numbers"/>
    <w:autoRedefine/>
    <w:qFormat/>
    <w:rsid w:val="003B2830"/>
    <w:pPr>
      <w:ind w:left="360"/>
    </w:pPr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3B2830"/>
    <w:pPr>
      <w:numPr>
        <w:numId w:val="7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830"/>
    <w:rPr>
      <w:color w:val="808080"/>
    </w:rPr>
  </w:style>
  <w:style w:type="paragraph" w:customStyle="1" w:styleId="monospacein-text">
    <w:name w:val="monospace in-text"/>
    <w:basedOn w:val="BodyText"/>
    <w:link w:val="monospacein-textChar"/>
    <w:qFormat/>
    <w:rsid w:val="00F26841"/>
    <w:rPr>
      <w:rFonts w:ascii="Courier New" w:hAnsi="Courier New" w:cs="Courier New"/>
      <w:sz w:val="18"/>
      <w:szCs w:val="18"/>
    </w:rPr>
  </w:style>
  <w:style w:type="character" w:customStyle="1" w:styleId="monospacein-textChar">
    <w:name w:val="monospace in-text Char"/>
    <w:basedOn w:val="BodyTextChar"/>
    <w:link w:val="monospacein-text"/>
    <w:rsid w:val="00F26841"/>
    <w:rPr>
      <w:rFonts w:ascii="Courier New" w:hAnsi="Courier New" w:cs="Courier New"/>
      <w:sz w:val="18"/>
      <w:szCs w:val="18"/>
    </w:rPr>
  </w:style>
  <w:style w:type="paragraph" w:customStyle="1" w:styleId="red">
    <w:name w:val="red"/>
    <w:basedOn w:val="BodyText"/>
    <w:link w:val="redChar"/>
    <w:autoRedefine/>
    <w:qFormat/>
    <w:rsid w:val="003B2830"/>
    <w:rPr>
      <w:rFonts w:asciiTheme="majorHAnsi" w:hAnsiTheme="majorHAnsi"/>
      <w:color w:val="FF0000"/>
      <w:lang w:val="en-NZ"/>
    </w:rPr>
  </w:style>
  <w:style w:type="character" w:customStyle="1" w:styleId="redChar">
    <w:name w:val="red Char"/>
    <w:basedOn w:val="BodyTextChar"/>
    <w:link w:val="red"/>
    <w:rsid w:val="003B2830"/>
    <w:rPr>
      <w:rFonts w:asciiTheme="majorHAnsi" w:hAnsiTheme="majorHAnsi"/>
      <w:color w:val="FF0000"/>
      <w:sz w:val="22"/>
      <w:szCs w:val="22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415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3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n.SPLLC\Desktop\Documents\Templates\SalesPadTemplate7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DC76-FF6F-460A-8945-2C9EA2943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SalesPadTemplate710</Template>
  <TotalTime>3</TotalTime>
  <Pages>3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SalesPad LLC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SalesPad</dc:creator>
  <cp:lastModifiedBy>Will Miedema</cp:lastModifiedBy>
  <cp:revision>3</cp:revision>
  <cp:lastPrinted>2010-08-19T20:27:00Z</cp:lastPrinted>
  <dcterms:created xsi:type="dcterms:W3CDTF">2011-09-21T20:45:00Z</dcterms:created>
  <dcterms:modified xsi:type="dcterms:W3CDTF">2018-10-26T19:58:00Z</dcterms:modified>
</cp:coreProperties>
</file>